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8D" w:rsidRDefault="00555017">
      <w:pPr>
        <w:spacing w:after="0" w:line="240" w:lineRule="auto"/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9528</wp:posOffset>
            </wp:positionV>
            <wp:extent cx="1533521" cy="666753"/>
            <wp:effectExtent l="0" t="0" r="0" b="0"/>
            <wp:wrapNone/>
            <wp:docPr id="2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FORMULÁRIO DE RECURSO REFERENTE À</w:t>
      </w:r>
    </w:p>
    <w:p w:rsidR="0095138D" w:rsidRDefault="00555017">
      <w:pPr>
        <w:tabs>
          <w:tab w:val="left" w:pos="69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NEGATIVA DE PEDIDO DE  DESCLASSIFICAÇÃO</w:t>
      </w:r>
      <w:r>
        <w:rPr>
          <w:rFonts w:ascii="Arial" w:hAnsi="Arial" w:cs="Arial"/>
          <w:b/>
          <w:sz w:val="24"/>
          <w:szCs w:val="24"/>
        </w:rPr>
        <w:tab/>
      </w:r>
    </w:p>
    <w:p w:rsidR="0095138D" w:rsidRDefault="005550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 Natural</w:t>
      </w:r>
    </w:p>
    <w:p w:rsidR="0095138D" w:rsidRDefault="009513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138D" w:rsidRDefault="009513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138D" w:rsidRDefault="005550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 do Recurso:</w:t>
      </w:r>
      <w:r>
        <w:rPr>
          <w:rFonts w:ascii="Arial" w:hAnsi="Arial" w:cs="Arial"/>
          <w:b/>
          <w:sz w:val="24"/>
          <w:szCs w:val="24"/>
        </w:rPr>
        <w:br/>
      </w:r>
    </w:p>
    <w:tbl>
      <w:tblPr>
        <w:tblW w:w="8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"/>
        <w:gridCol w:w="3248"/>
        <w:gridCol w:w="5210"/>
      </w:tblGrid>
      <w:tr w:rsidR="0095138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38D" w:rsidRDefault="00951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Desclassificação</w:t>
            </w:r>
          </w:p>
        </w:tc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  ) Redução do Prazo de Sigilo</w:t>
            </w:r>
          </w:p>
        </w:tc>
      </w:tr>
    </w:tbl>
    <w:p w:rsidR="0095138D" w:rsidRDefault="00555017">
      <w:pPr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-23042</wp:posOffset>
                </wp:positionH>
                <wp:positionV relativeFrom="paragraph">
                  <wp:posOffset>147236</wp:posOffset>
                </wp:positionV>
                <wp:extent cx="5952487" cy="219071"/>
                <wp:effectExtent l="0" t="0" r="0" b="0"/>
                <wp:wrapNone/>
                <wp:docPr id="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87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95138D" w:rsidRDefault="0095138D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-1.8pt;margin-top:11.6pt;width:468.7pt;height:17.2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" fillcolor="#d8d8d8" stroked="f">
                <v:textbox inset="0,0,0,0">
                  <w:txbxContent>
                    <w:p w:rsidR="0095138D" w:rsidRDefault="0095138D"/>
                  </w:txbxContent>
                </v:textbox>
              </v:rect>
            </w:pict>
          </mc:Fallback>
        </mc:AlternateContent>
      </w:r>
    </w:p>
    <w:p w:rsidR="0095138D" w:rsidRDefault="005550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Dados </w:t>
      </w:r>
      <w:r>
        <w:rPr>
          <w:rFonts w:ascii="Arial" w:hAnsi="Arial" w:cs="Arial"/>
          <w:b/>
          <w:sz w:val="24"/>
          <w:szCs w:val="24"/>
        </w:rPr>
        <w:t>do requerente - obrigatórios</w:t>
      </w:r>
    </w:p>
    <w:p w:rsidR="0095138D" w:rsidRDefault="00555017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95138D" w:rsidRDefault="009513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138D" w:rsidRDefault="00555017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CPF: 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95138D" w:rsidRDefault="00555017">
      <w:pPr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-41760</wp:posOffset>
                </wp:positionH>
                <wp:positionV relativeFrom="paragraph">
                  <wp:posOffset>161281</wp:posOffset>
                </wp:positionV>
                <wp:extent cx="5952487" cy="219071"/>
                <wp:effectExtent l="0" t="0" r="0" b="0"/>
                <wp:wrapNone/>
                <wp:docPr id="4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87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95138D" w:rsidRDefault="0095138D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7" style="position:absolute;margin-left:-3.3pt;margin-top:12.7pt;width:468.7pt;height:17.2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" fillcolor="#d8d8d8" stroked="f">
                <v:textbox inset="0,0,0,0">
                  <w:txbxContent>
                    <w:p w:rsidR="0095138D" w:rsidRDefault="0095138D"/>
                  </w:txbxContent>
                </v:textbox>
              </v:rect>
            </w:pict>
          </mc:Fallback>
        </mc:AlternateContent>
      </w:r>
    </w:p>
    <w:p w:rsidR="0095138D" w:rsidRDefault="00555017">
      <w:pPr>
        <w:tabs>
          <w:tab w:val="left" w:pos="42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do requerente – não obrigatórios</w:t>
      </w:r>
      <w:r>
        <w:rPr>
          <w:rFonts w:ascii="Arial" w:hAnsi="Arial" w:cs="Arial"/>
          <w:b/>
          <w:sz w:val="24"/>
          <w:szCs w:val="24"/>
        </w:rPr>
        <w:tab/>
      </w:r>
    </w:p>
    <w:p w:rsidR="0095138D" w:rsidRDefault="0095138D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95138D" w:rsidRDefault="00555017">
      <w:pPr>
        <w:spacing w:after="0" w:line="240" w:lineRule="auto"/>
      </w:pPr>
      <w:r>
        <w:rPr>
          <w:rFonts w:ascii="Arial" w:hAnsi="Arial" w:cs="Arial"/>
          <w:b/>
          <w:i/>
          <w:iCs/>
          <w:sz w:val="24"/>
          <w:szCs w:val="24"/>
        </w:rPr>
        <w:t>ATENÇÃO: Os dados não obrigatórios serão utilizados apenas de forma agregada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e para fins estatísticos.</w:t>
      </w:r>
    </w:p>
    <w:p w:rsidR="0095138D" w:rsidRDefault="00555017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Sexo:</w:t>
      </w:r>
      <w:r>
        <w:rPr>
          <w:rFonts w:ascii="Arial" w:hAnsi="Arial" w:cs="Arial"/>
          <w:sz w:val="24"/>
          <w:szCs w:val="24"/>
        </w:rPr>
        <w:tab/>
        <w:t>Feminino (  )          Masculino (  )</w:t>
      </w:r>
      <w:r>
        <w:rPr>
          <w:rFonts w:ascii="Arial" w:hAnsi="Arial" w:cs="Arial"/>
          <w:sz w:val="24"/>
          <w:szCs w:val="24"/>
        </w:rPr>
        <w:tab/>
      </w:r>
    </w:p>
    <w:p w:rsidR="0095138D" w:rsidRDefault="00555017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Data de nascimento: </w:t>
      </w:r>
      <w:r>
        <w:rPr>
          <w:rFonts w:ascii="Arial" w:hAnsi="Arial" w:cs="Arial"/>
          <w:sz w:val="24"/>
          <w:szCs w:val="24"/>
        </w:rPr>
        <w:t>_____/_____/____________</w:t>
      </w:r>
    </w:p>
    <w:p w:rsidR="0095138D" w:rsidRDefault="00555017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Telefone </w:t>
      </w:r>
      <w:r>
        <w:rPr>
          <w:rFonts w:ascii="Arial" w:hAnsi="Arial" w:cs="Arial"/>
          <w:sz w:val="24"/>
          <w:szCs w:val="24"/>
        </w:rPr>
        <w:t>(DDD + número):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(     ) </w:t>
      </w:r>
      <w:r>
        <w:rPr>
          <w:rFonts w:ascii="Arial" w:hAnsi="Arial" w:cs="Arial"/>
          <w:sz w:val="24"/>
          <w:szCs w:val="24"/>
        </w:rPr>
        <w:t>______________________</w:t>
      </w:r>
    </w:p>
    <w:p w:rsidR="0095138D" w:rsidRDefault="00555017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(     ) </w:t>
      </w:r>
      <w:r>
        <w:rPr>
          <w:rFonts w:ascii="Arial" w:hAnsi="Arial" w:cs="Arial"/>
          <w:sz w:val="24"/>
          <w:szCs w:val="24"/>
        </w:rPr>
        <w:t>______________________</w:t>
      </w:r>
    </w:p>
    <w:p w:rsidR="0095138D" w:rsidRDefault="00555017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Cidade: 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____________________________________________________________     </w:t>
      </w:r>
      <w:r>
        <w:rPr>
          <w:rFonts w:ascii="Arial" w:hAnsi="Arial" w:cs="Arial"/>
          <w:b/>
          <w:sz w:val="24"/>
          <w:szCs w:val="24"/>
        </w:rPr>
        <w:t xml:space="preserve">           Estado:</w:t>
      </w:r>
      <w:r>
        <w:rPr>
          <w:rFonts w:ascii="Arial" w:hAnsi="Arial" w:cs="Arial"/>
          <w:sz w:val="24"/>
          <w:szCs w:val="24"/>
        </w:rPr>
        <w:t>______</w:t>
      </w:r>
    </w:p>
    <w:p w:rsidR="0095138D" w:rsidRDefault="009513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138D" w:rsidRDefault="00555017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Escolaridade </w:t>
      </w:r>
      <w:r>
        <w:rPr>
          <w:rFonts w:ascii="Arial" w:hAnsi="Arial" w:cs="Arial"/>
          <w:sz w:val="24"/>
          <w:szCs w:val="24"/>
        </w:rPr>
        <w:t>(completa)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5138D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Sem instrução formal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Ensino fundamental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Ensino Médio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Ensino superior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Pós-graduação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)Mestrado/Doutorado</w:t>
            </w:r>
          </w:p>
        </w:tc>
      </w:tr>
    </w:tbl>
    <w:p w:rsidR="0095138D" w:rsidRDefault="0095138D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5138D" w:rsidRDefault="005550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Ocupaçã</w:t>
      </w:r>
      <w:r>
        <w:rPr>
          <w:rFonts w:ascii="Arial" w:hAnsi="Arial" w:cs="Arial"/>
          <w:b/>
          <w:sz w:val="24"/>
          <w:szCs w:val="24"/>
        </w:rPr>
        <w:t>o principal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1"/>
        <w:gridCol w:w="2881"/>
        <w:gridCol w:w="3560"/>
      </w:tblGrid>
      <w:tr w:rsidR="0095138D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Empregado - setor privado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Profis. Liberal/autônomo</w:t>
            </w:r>
          </w:p>
        </w:tc>
        <w:tc>
          <w:tcPr>
            <w:tcW w:w="3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Empresário/empreendedor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Jornalista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Pesquisador</w:t>
            </w:r>
          </w:p>
        </w:tc>
        <w:tc>
          <w:tcPr>
            <w:tcW w:w="3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Servidor público federal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Estudante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Professor</w:t>
            </w:r>
          </w:p>
        </w:tc>
        <w:tc>
          <w:tcPr>
            <w:tcW w:w="3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Servidor público estadual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) Membro de partido </w:t>
            </w:r>
            <w:r>
              <w:rPr>
                <w:rFonts w:ascii="Arial" w:hAnsi="Arial" w:cs="Arial"/>
                <w:sz w:val="20"/>
                <w:szCs w:val="20"/>
              </w:rPr>
              <w:t>político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Membro de ONG nacional</w:t>
            </w:r>
          </w:p>
        </w:tc>
        <w:tc>
          <w:tcPr>
            <w:tcW w:w="3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Servidor público municipal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Representante de sindicato</w:t>
            </w:r>
          </w:p>
        </w:tc>
        <w:tc>
          <w:tcPr>
            <w:tcW w:w="6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Membro de ONG internacional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Outras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Nenhuma</w:t>
            </w:r>
          </w:p>
        </w:tc>
        <w:tc>
          <w:tcPr>
            <w:tcW w:w="3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951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8D" w:rsidRDefault="00951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8D" w:rsidRDefault="00951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8D" w:rsidRDefault="00951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138D" w:rsidRDefault="00555017">
      <w:pPr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-32397</wp:posOffset>
                </wp:positionH>
                <wp:positionV relativeFrom="paragraph">
                  <wp:posOffset>161281</wp:posOffset>
                </wp:positionV>
                <wp:extent cx="5876921" cy="219071"/>
                <wp:effectExtent l="0" t="0" r="0" b="0"/>
                <wp:wrapNone/>
                <wp:docPr id="5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1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95138D" w:rsidRDefault="0095138D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8" style="position:absolute;margin-left:-2.55pt;margin-top:12.7pt;width:462.75pt;height:17.2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" fillcolor="#d8d8d8" stroked="f">
                <v:textbox inset="0,0,0,0">
                  <w:txbxContent>
                    <w:p w:rsidR="0095138D" w:rsidRDefault="0095138D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Dados do documento</w:t>
      </w:r>
      <w:r>
        <w:rPr>
          <w:rFonts w:ascii="Arial" w:hAnsi="Arial" w:cs="Arial"/>
          <w:b/>
          <w:sz w:val="24"/>
          <w:szCs w:val="24"/>
        </w:rPr>
        <w:tab/>
      </w:r>
    </w:p>
    <w:p w:rsidR="0095138D" w:rsidRDefault="00555017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CIDIC </w:t>
      </w:r>
      <w:r>
        <w:rPr>
          <w:rFonts w:ascii="Arial" w:hAnsi="Arial" w:cs="Arial"/>
          <w:sz w:val="24"/>
          <w:szCs w:val="24"/>
        </w:rPr>
        <w:t xml:space="preserve">(Código de Indexação de Documento que contém Informação </w:t>
      </w:r>
      <w:r>
        <w:rPr>
          <w:rFonts w:ascii="Arial" w:hAnsi="Arial" w:cs="Arial"/>
          <w:sz w:val="24"/>
          <w:szCs w:val="24"/>
        </w:rPr>
        <w:t>Classificada)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b/>
          <w:sz w:val="24"/>
          <w:szCs w:val="24"/>
        </w:rPr>
        <w:t xml:space="preserve"> Número de indexação de do documento: </w:t>
      </w: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Órgão classificador</w:t>
      </w:r>
      <w:r>
        <w:rPr>
          <w:rFonts w:ascii="Arial" w:hAnsi="Arial" w:cs="Arial"/>
          <w:sz w:val="24"/>
          <w:szCs w:val="24"/>
        </w:rPr>
        <w:t>:__________________________________________________</w:t>
      </w:r>
    </w:p>
    <w:p w:rsidR="0095138D" w:rsidRDefault="009513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138D" w:rsidRDefault="00555017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>Número de Protocolo (NUP) do Pedido de Acesso à Informação re</w:t>
      </w:r>
      <w:r>
        <w:rPr>
          <w:rFonts w:ascii="Arial" w:hAnsi="Arial" w:cs="Arial"/>
          <w:b/>
          <w:sz w:val="24"/>
          <w:szCs w:val="24"/>
        </w:rPr>
        <w:t>lacionado, se houver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95138D" w:rsidRDefault="00555017">
      <w:pPr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3236</wp:posOffset>
                </wp:positionH>
                <wp:positionV relativeFrom="paragraph">
                  <wp:posOffset>138595</wp:posOffset>
                </wp:positionV>
                <wp:extent cx="5952487" cy="275591"/>
                <wp:effectExtent l="0" t="0" r="0" b="0"/>
                <wp:wrapNone/>
                <wp:docPr id="6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87" cy="27559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95138D" w:rsidRDefault="00555017"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Instância Recursal</w:t>
                            </w:r>
                          </w:p>
                          <w:p w:rsidR="0095138D" w:rsidRDefault="0095138D"/>
                          <w:p w:rsidR="0095138D" w:rsidRDefault="0095138D"/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5" o:spid="_x0000_s1029" style="position:absolute;margin-left:.25pt;margin-top:10.9pt;width:468.7pt;height:21.7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" fillcolor="#d8d8d8" stroked="f">
                <v:textbox>
                  <w:txbxContent>
                    <w:p w:rsidR="0095138D" w:rsidRDefault="00555017"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Instância Recursal</w:t>
                      </w:r>
                    </w:p>
                    <w:p w:rsidR="0095138D" w:rsidRDefault="0095138D"/>
                    <w:p w:rsidR="0095138D" w:rsidRDefault="0095138D"/>
                  </w:txbxContent>
                </v:textbox>
              </v:rect>
            </w:pict>
          </mc:Fallback>
        </mc:AlternateContent>
      </w:r>
    </w:p>
    <w:p w:rsidR="0095138D" w:rsidRDefault="009513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138D" w:rsidRDefault="009513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93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0"/>
        <w:gridCol w:w="1368"/>
        <w:gridCol w:w="1559"/>
        <w:gridCol w:w="3119"/>
        <w:gridCol w:w="574"/>
      </w:tblGrid>
      <w:tr w:rsidR="0095138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7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1ª Instância (Autoridade Máxima do Órgão)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2ª Instância (Comissão Mista de Reavaliação de Informações – CMRI)</w:t>
            </w:r>
          </w:p>
        </w:tc>
        <w:tc>
          <w:tcPr>
            <w:tcW w:w="5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138D" w:rsidRDefault="00951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38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951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951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95138D">
            <w:pPr>
              <w:spacing w:after="0" w:line="24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138D" w:rsidRDefault="00555017">
      <w:pPr>
        <w:tabs>
          <w:tab w:val="left" w:pos="4230"/>
        </w:tabs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-32397</wp:posOffset>
                </wp:positionH>
                <wp:positionV relativeFrom="paragraph">
                  <wp:posOffset>124916</wp:posOffset>
                </wp:positionV>
                <wp:extent cx="5952487" cy="219071"/>
                <wp:effectExtent l="0" t="0" r="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87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95138D" w:rsidRDefault="0095138D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" o:spid="_x0000_s1030" style="position:absolute;margin-left:-2.55pt;margin-top:9.85pt;width:468.7pt;height:17.25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" fillcolor="#d8d8d8" stroked="f">
                <v:textbox inset="0,0,0,0">
                  <w:txbxContent>
                    <w:p w:rsidR="0095138D" w:rsidRDefault="0095138D"/>
                  </w:txbxContent>
                </v:textbox>
              </v:rect>
            </w:pict>
          </mc:Fallback>
        </mc:AlternateContent>
      </w:r>
    </w:p>
    <w:p w:rsidR="0095138D" w:rsidRDefault="00555017">
      <w:pPr>
        <w:tabs>
          <w:tab w:val="left" w:pos="42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 preferencial de recebimento da resposta</w:t>
      </w:r>
      <w:r>
        <w:rPr>
          <w:rFonts w:ascii="Arial" w:hAnsi="Arial" w:cs="Arial"/>
          <w:b/>
          <w:sz w:val="24"/>
          <w:szCs w:val="24"/>
        </w:rPr>
        <w:tab/>
      </w:r>
    </w:p>
    <w:p w:rsidR="0095138D" w:rsidRDefault="009513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138D" w:rsidRDefault="005550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Como </w:t>
      </w:r>
      <w:r>
        <w:rPr>
          <w:rFonts w:ascii="Arial" w:hAnsi="Arial" w:cs="Arial"/>
          <w:b/>
          <w:sz w:val="24"/>
          <w:szCs w:val="24"/>
        </w:rPr>
        <w:t>deseja receber a resposta?</w:t>
      </w:r>
    </w:p>
    <w:p w:rsidR="0095138D" w:rsidRDefault="009513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5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8333"/>
      </w:tblGrid>
      <w:tr w:rsidR="0095138D">
        <w:tblPrEx>
          <w:tblCellMar>
            <w:top w:w="0" w:type="dxa"/>
            <w:bottom w:w="0" w:type="dxa"/>
          </w:tblCellMar>
        </w:tblPrEx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951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(  ) </w:t>
            </w:r>
            <w:r>
              <w:rPr>
                <w:rFonts w:ascii="Arial" w:hAnsi="Arial" w:cs="Arial"/>
                <w:b/>
                <w:sz w:val="24"/>
                <w:szCs w:val="24"/>
              </w:rPr>
              <w:t>Endereço Eletrônico</w:t>
            </w:r>
          </w:p>
          <w:p w:rsidR="0095138D" w:rsidRDefault="00951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138D" w:rsidRDefault="005550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95138D" w:rsidRDefault="00951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951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(  ) </w:t>
            </w:r>
            <w:r>
              <w:rPr>
                <w:rFonts w:ascii="Arial" w:hAnsi="Arial" w:cs="Arial"/>
                <w:b/>
                <w:sz w:val="24"/>
                <w:szCs w:val="24"/>
              </w:rPr>
              <w:t>Correspondência Física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</w:tbl>
    <w:p w:rsidR="0095138D" w:rsidRDefault="005550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</w:t>
      </w:r>
    </w:p>
    <w:p w:rsidR="0095138D" w:rsidRDefault="00951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138D" w:rsidRDefault="005550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Logradouro: </w:t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Cidade: __________________________________________ Estado: 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CEP: 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tbl>
      <w:tblPr>
        <w:tblW w:w="85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8333"/>
      </w:tblGrid>
      <w:tr w:rsidR="0095138D">
        <w:tblPrEx>
          <w:tblCellMar>
            <w:top w:w="0" w:type="dxa"/>
            <w:bottom w:w="0" w:type="dxa"/>
          </w:tblCellMar>
        </w:tblPrEx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951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951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951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(  ) </w:t>
            </w:r>
            <w:r>
              <w:rPr>
                <w:rFonts w:ascii="Arial" w:hAnsi="Arial" w:cs="Arial"/>
                <w:b/>
                <w:sz w:val="24"/>
                <w:szCs w:val="24"/>
              </w:rPr>
              <w:t>Buscar pessoalmente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</w:tbl>
    <w:p w:rsidR="0095138D" w:rsidRDefault="00951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138D" w:rsidRDefault="00555017">
      <w:pPr>
        <w:spacing w:after="0" w:line="240" w:lineRule="auto"/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-28437</wp:posOffset>
                </wp:positionH>
                <wp:positionV relativeFrom="paragraph">
                  <wp:posOffset>63358</wp:posOffset>
                </wp:positionV>
                <wp:extent cx="5952487" cy="233684"/>
                <wp:effectExtent l="0" t="0" r="0" b="0"/>
                <wp:wrapNone/>
                <wp:docPr id="8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87" cy="23368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95138D" w:rsidRDefault="00555017"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31" style="position:absolute;margin-left:-2.25pt;margin-top:5pt;width:468.7pt;height:18.4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" fillcolor="#d8d8d8" stroked="f">
                <v:textbox>
                  <w:txbxContent>
                    <w:p w:rsidR="0095138D" w:rsidRDefault="00555017"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</w:t>
                      </w:r>
                    </w:p>
                  </w:txbxContent>
                </v:textbox>
              </v:rect>
            </w:pict>
          </mc:Fallback>
        </mc:AlternateContent>
      </w:r>
    </w:p>
    <w:p w:rsidR="0095138D" w:rsidRDefault="00555017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Motivos do Recurso:</w:t>
      </w:r>
      <w:r>
        <w:rPr>
          <w:rFonts w:ascii="Arial" w:hAnsi="Arial" w:cs="Arial"/>
          <w:b/>
          <w:sz w:val="24"/>
          <w:szCs w:val="24"/>
        </w:rPr>
        <w:br/>
      </w:r>
    </w:p>
    <w:tbl>
      <w:tblPr>
        <w:tblW w:w="8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2"/>
      </w:tblGrid>
      <w:tr w:rsidR="0095138D">
        <w:tblPrEx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Ausência de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fundamento legal para classificação</w:t>
            </w:r>
          </w:p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Data de produção do documento não informada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Data de classificação (inicio/fim) não informada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Grau de classificação inexistente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Grau de sigilo não informado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Prazo de classificação inadequado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para o grau de sigilo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Incompetência da autoridade classificadora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Existência de obrigação legal de publicidade e divulgação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Informação necessária à tutela de Direitos Humanos</w:t>
            </w: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Informação relativa à violação de Direitos Humanos por age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nte(s) do Estado</w:t>
            </w:r>
          </w:p>
          <w:p w:rsidR="0095138D" w:rsidRDefault="009513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95138D">
        <w:tblPrEx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8D" w:rsidRDefault="00555017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  )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Outro:________________________________________</w:t>
            </w:r>
          </w:p>
          <w:p w:rsidR="0095138D" w:rsidRDefault="009513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95138D" w:rsidRDefault="009513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138D" w:rsidRDefault="005550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do Motivo:</w:t>
      </w:r>
    </w:p>
    <w:p w:rsidR="0095138D" w:rsidRDefault="005550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5138D" w:rsidRDefault="00951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138D" w:rsidRDefault="00951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138D" w:rsidRDefault="005550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____/____/______</w:t>
      </w:r>
      <w:r>
        <w:rPr>
          <w:rFonts w:ascii="Arial" w:hAnsi="Arial" w:cs="Arial"/>
          <w:sz w:val="24"/>
          <w:szCs w:val="24"/>
        </w:rPr>
        <w:tab/>
      </w:r>
    </w:p>
    <w:p w:rsidR="0095138D" w:rsidRDefault="00951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138D" w:rsidRDefault="00555017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Assinatura: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</w:t>
      </w:r>
      <w:r>
        <w:rPr>
          <w:rFonts w:ascii="Arial" w:hAnsi="Arial" w:cs="Arial"/>
          <w:sz w:val="24"/>
          <w:szCs w:val="24"/>
        </w:rPr>
        <w:t>___________________________________</w:t>
      </w:r>
    </w:p>
    <w:sectPr w:rsidR="0095138D">
      <w:headerReference w:type="default" r:id="rId7"/>
      <w:pgSz w:w="11906" w:h="16838"/>
      <w:pgMar w:top="1418" w:right="1418" w:bottom="708" w:left="1418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17" w:rsidRDefault="00555017">
      <w:pPr>
        <w:spacing w:after="0" w:line="240" w:lineRule="auto"/>
      </w:pPr>
      <w:r>
        <w:separator/>
      </w:r>
    </w:p>
  </w:endnote>
  <w:endnote w:type="continuationSeparator" w:id="0">
    <w:p w:rsidR="00555017" w:rsidRDefault="0055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17" w:rsidRDefault="005550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5017" w:rsidRDefault="0055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16" w:rsidRDefault="00555017">
    <w:pPr>
      <w:pStyle w:val="Cabealho"/>
    </w:pPr>
    <w:r>
      <w:rPr>
        <w:noProof/>
        <w:lang w:eastAsia="pt-BR"/>
      </w:rPr>
      <w:drawing>
        <wp:inline distT="0" distB="0" distL="0" distR="0">
          <wp:extent cx="2870511" cy="847548"/>
          <wp:effectExtent l="0" t="0" r="6039" b="0"/>
          <wp:docPr id="1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511" cy="8475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55716" w:rsidRDefault="00555017">
    <w:pPr>
      <w:pStyle w:val="Cabealho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2165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62165C">
      <w:rPr>
        <w:b/>
        <w:bCs/>
        <w:noProof/>
      </w:rPr>
      <w:t>3</w:t>
    </w:r>
    <w:r>
      <w:rPr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5138D"/>
    <w:rsid w:val="00555017"/>
    <w:rsid w:val="0062165C"/>
    <w:rsid w:val="0095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EBE8A-C92F-4DB1-B497-1B5D3A1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lang w:eastAsia="en-US"/>
    </w:rPr>
  </w:style>
  <w:style w:type="character" w:customStyle="1" w:styleId="AssuntodocomentrioChar">
    <w:name w:val="Assunto do comentário Char"/>
    <w:rPr>
      <w:b/>
      <w:bCs/>
      <w:lang w:eastAsia="en-US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en-US"/>
    </w:rPr>
  </w:style>
  <w:style w:type="character" w:customStyle="1" w:styleId="CabealhoChar">
    <w:name w:val="Cabeçalho Char"/>
    <w:rPr>
      <w:sz w:val="22"/>
      <w:szCs w:val="22"/>
      <w:lang w:eastAsia="en-US"/>
    </w:rPr>
  </w:style>
  <w:style w:type="character" w:customStyle="1" w:styleId="RodapChar">
    <w:name w:val="Rodapé Char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Moreira de Castro Neves</dc:creator>
  <cp:lastModifiedBy>Claudio Ricardo Silva de Oliveira</cp:lastModifiedBy>
  <cp:revision>2</cp:revision>
  <dcterms:created xsi:type="dcterms:W3CDTF">2017-05-31T16:09:00Z</dcterms:created>
  <dcterms:modified xsi:type="dcterms:W3CDTF">2017-05-31T16:09:00Z</dcterms:modified>
</cp:coreProperties>
</file>